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52BAD" w:rsidRPr="0099328B" w:rsidTr="00452BA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52BAD" w:rsidRPr="0099328B" w:rsidRDefault="0047730B" w:rsidP="00BD2E3F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t xml:space="preserve">        </w:t>
            </w:r>
            <w:r w:rsidR="00452BAD" w:rsidRPr="0099328B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23875" cy="619125"/>
                  <wp:effectExtent l="0" t="0" r="9525" b="9525"/>
                  <wp:docPr id="1" name="irc_mi" descr="Grb-rh%20mal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rc_mi" descr="Grb-rh%20mali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BAD" w:rsidRPr="0099328B" w:rsidRDefault="0099328B" w:rsidP="00BD2E3F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Republika H</w:t>
            </w:r>
            <w:r w:rsidRPr="0099328B">
              <w:rPr>
                <w:rFonts w:ascii="Arial" w:hAnsi="Arial" w:cs="Arial"/>
                <w:sz w:val="24"/>
                <w:szCs w:val="24"/>
              </w:rPr>
              <w:t>rvatska</w:t>
            </w:r>
          </w:p>
          <w:p w:rsidR="00452BAD" w:rsidRDefault="0099328B" w:rsidP="00BD2E3F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8B">
              <w:rPr>
                <w:rFonts w:ascii="Arial" w:hAnsi="Arial" w:cs="Arial"/>
                <w:sz w:val="24"/>
                <w:szCs w:val="24"/>
              </w:rPr>
              <w:t xml:space="preserve">Općinski sud u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9328B">
              <w:rPr>
                <w:rFonts w:ascii="Arial" w:hAnsi="Arial" w:cs="Arial"/>
                <w:sz w:val="24"/>
                <w:szCs w:val="24"/>
              </w:rPr>
              <w:t>plitu</w:t>
            </w:r>
          </w:p>
          <w:p w:rsidR="0099328B" w:rsidRPr="0099328B" w:rsidRDefault="0047730B" w:rsidP="00BD2E3F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99328B">
              <w:rPr>
                <w:rFonts w:ascii="Arial" w:hAnsi="Arial" w:cs="Arial"/>
                <w:sz w:val="24"/>
                <w:szCs w:val="24"/>
              </w:rPr>
              <w:t>Split</w:t>
            </w:r>
          </w:p>
          <w:p w:rsidR="00E51859" w:rsidRPr="0099328B" w:rsidRDefault="0099328B" w:rsidP="00BD2E3F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328B">
              <w:rPr>
                <w:rFonts w:ascii="Arial" w:hAnsi="Arial" w:cs="Arial"/>
                <w:sz w:val="24"/>
                <w:szCs w:val="24"/>
              </w:rPr>
              <w:t>U</w:t>
            </w:r>
            <w:r w:rsidR="0047730B">
              <w:rPr>
                <w:rFonts w:ascii="Arial" w:hAnsi="Arial" w:cs="Arial"/>
                <w:sz w:val="24"/>
                <w:szCs w:val="24"/>
              </w:rPr>
              <w:t>red predsjednika</w:t>
            </w:r>
          </w:p>
        </w:tc>
      </w:tr>
    </w:tbl>
    <w:p w:rsidR="00756400" w:rsidRPr="0099328B" w:rsidRDefault="00756400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Broj: 7 Su-</w:t>
      </w:r>
      <w:r>
        <w:rPr>
          <w:rFonts w:ascii="Arial" w:hAnsi="Arial" w:cs="Arial"/>
          <w:sz w:val="24"/>
          <w:szCs w:val="24"/>
        </w:rPr>
        <w:t>958/2023-</w:t>
      </w:r>
      <w:r w:rsidR="005E35F2">
        <w:rPr>
          <w:rFonts w:ascii="Arial" w:hAnsi="Arial" w:cs="Arial"/>
          <w:sz w:val="24"/>
          <w:szCs w:val="24"/>
        </w:rPr>
        <w:t>4</w:t>
      </w:r>
    </w:p>
    <w:p w:rsid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 xml:space="preserve">Split, </w:t>
      </w:r>
      <w:r w:rsidR="00C802F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 lipnja 2023.</w:t>
      </w: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D2E3F" w:rsidRDefault="00BD2E3F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OBAVIJEST UZ OGLAS</w:t>
      </w:r>
    </w:p>
    <w:p w:rsidR="005E35F2" w:rsidRPr="00BD2E3F" w:rsidRDefault="005E35F2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D2E3F" w:rsidRPr="00BD2E3F" w:rsidRDefault="00BD2E3F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Općinskog suda u Splitu 7 Su-</w:t>
      </w:r>
      <w:r w:rsidR="00216396">
        <w:rPr>
          <w:rFonts w:ascii="Arial" w:hAnsi="Arial" w:cs="Arial"/>
          <w:sz w:val="24"/>
          <w:szCs w:val="24"/>
        </w:rPr>
        <w:t>958/2023-</w:t>
      </w:r>
      <w:r w:rsidR="005E35F2">
        <w:rPr>
          <w:rFonts w:ascii="Arial" w:hAnsi="Arial" w:cs="Arial"/>
          <w:sz w:val="24"/>
          <w:szCs w:val="24"/>
        </w:rPr>
        <w:t>3</w:t>
      </w:r>
      <w:r w:rsidRPr="00BD2E3F">
        <w:rPr>
          <w:rFonts w:ascii="Arial" w:hAnsi="Arial" w:cs="Arial"/>
          <w:sz w:val="24"/>
          <w:szCs w:val="24"/>
        </w:rPr>
        <w:t xml:space="preserve"> od </w:t>
      </w:r>
      <w:r w:rsidR="00C802FD">
        <w:rPr>
          <w:rFonts w:ascii="Arial" w:hAnsi="Arial" w:cs="Arial"/>
          <w:sz w:val="24"/>
          <w:szCs w:val="24"/>
        </w:rPr>
        <w:t xml:space="preserve">12. </w:t>
      </w:r>
      <w:r w:rsidR="00216396">
        <w:rPr>
          <w:rFonts w:ascii="Arial" w:hAnsi="Arial" w:cs="Arial"/>
          <w:sz w:val="24"/>
          <w:szCs w:val="24"/>
        </w:rPr>
        <w:t xml:space="preserve"> lipnja</w:t>
      </w:r>
      <w:r w:rsidRPr="00BD2E3F">
        <w:rPr>
          <w:rFonts w:ascii="Arial" w:hAnsi="Arial" w:cs="Arial"/>
          <w:sz w:val="24"/>
          <w:szCs w:val="24"/>
        </w:rPr>
        <w:t xml:space="preserve"> 2023.</w:t>
      </w:r>
    </w:p>
    <w:p w:rsidR="00BD2E3F" w:rsidRPr="00BD2E3F" w:rsidRDefault="00BD2E3F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za radno mjesto</w:t>
      </w:r>
    </w:p>
    <w:p w:rsidR="00BD2E3F" w:rsidRPr="00BD2E3F" w:rsidRDefault="00BD2E3F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administrativn</w:t>
      </w:r>
      <w:r w:rsidR="00216396">
        <w:rPr>
          <w:rFonts w:ascii="Arial" w:hAnsi="Arial" w:cs="Arial"/>
          <w:sz w:val="24"/>
          <w:szCs w:val="24"/>
        </w:rPr>
        <w:t>i referent – sudski zapisničar 2</w:t>
      </w:r>
      <w:r w:rsidRPr="00BD2E3F">
        <w:rPr>
          <w:rFonts w:ascii="Arial" w:hAnsi="Arial" w:cs="Arial"/>
          <w:sz w:val="24"/>
          <w:szCs w:val="24"/>
        </w:rPr>
        <w:t xml:space="preserve"> (</w:t>
      </w:r>
      <w:r w:rsidR="00216396">
        <w:rPr>
          <w:rFonts w:ascii="Arial" w:hAnsi="Arial" w:cs="Arial"/>
          <w:sz w:val="24"/>
          <w:szCs w:val="24"/>
        </w:rPr>
        <w:t>dva</w:t>
      </w:r>
      <w:r w:rsidRPr="00BD2E3F">
        <w:rPr>
          <w:rFonts w:ascii="Arial" w:hAnsi="Arial" w:cs="Arial"/>
          <w:sz w:val="24"/>
          <w:szCs w:val="24"/>
        </w:rPr>
        <w:t>) izvršitelj</w:t>
      </w:r>
      <w:r w:rsidR="00C802FD">
        <w:rPr>
          <w:rFonts w:ascii="Arial" w:hAnsi="Arial" w:cs="Arial"/>
          <w:sz w:val="24"/>
          <w:szCs w:val="24"/>
        </w:rPr>
        <w:t>a/ice</w:t>
      </w:r>
    </w:p>
    <w:p w:rsid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D2E3F" w:rsidRPr="00BD2E3F" w:rsidRDefault="00BD2E3F" w:rsidP="00BD2E3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Sukladno čl. 4. st. Uredbe o raspisivanju i provedbi javnog natječaja i internog oglasa u državnoj službi (Narodne novine broj 78/2017 i 89/19), obavještavaju se kandidati o</w:t>
      </w:r>
    </w:p>
    <w:p w:rsid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D2E3F" w:rsidRPr="00BD2E3F" w:rsidRDefault="00BD2E3F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OPISU POSLOVA</w:t>
      </w:r>
    </w:p>
    <w:p w:rsid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D2E3F" w:rsidRPr="00BD2E3F" w:rsidRDefault="00BD2E3F" w:rsidP="00BD2E3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Administrativni referent - sudski zapisničar u referadi kroz sustav "e-Spis" obavlja sve tehničke poslove vezane uz sudske spise, obavlja poslove pisanja po diktatu, pisanja i prijepisa sudskih odluka, isprava i poziva na rasprave i ročišta i drugih sudskih akata, obavlja poslove zapisničara na raspravi i van rasprave, sređuje i uvezuje podneske, te obavlja druge odgovarajuće poslove u sudskoj referadi, otprema odluke, pozive i pismena, sastavlja jednostavne dopise. Za svoj rad neposredno je odgovoran upravitelju sudske pisarnice.</w:t>
      </w:r>
    </w:p>
    <w:p w:rsid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D2E3F" w:rsidRPr="00BD2E3F" w:rsidRDefault="00BD2E3F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PODACIMA O PLAĆI</w:t>
      </w:r>
    </w:p>
    <w:p w:rsid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D2E3F" w:rsidRDefault="00BD2E3F" w:rsidP="00BD2E3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 xml:space="preserve">Radno mjesto administrativnog referenta – sudskog zapisničara: Članak 9. st. 1, podstavka f, radna mjesta III vrste, točka 2. Opći i administrativni poslovi Uredbe o nazivima radnih mjesta i koeficijentima složenosti poslova u državnoj službi (Narodne Novine 37/01 do 13/22), koja je objavljena na </w:t>
      </w:r>
      <w:hyperlink r:id="rId11" w:history="1">
        <w:r w:rsidRPr="000E06B0">
          <w:rPr>
            <w:rStyle w:val="Hiperveza"/>
            <w:rFonts w:ascii="Arial" w:hAnsi="Arial" w:cs="Arial"/>
            <w:sz w:val="24"/>
            <w:szCs w:val="24"/>
          </w:rPr>
          <w:t>www.nn.hr</w:t>
        </w:r>
      </w:hyperlink>
      <w:r w:rsidRPr="00BD2E3F">
        <w:rPr>
          <w:rFonts w:ascii="Arial" w:hAnsi="Arial" w:cs="Arial"/>
          <w:sz w:val="24"/>
          <w:szCs w:val="24"/>
        </w:rPr>
        <w:t>.</w:t>
      </w:r>
    </w:p>
    <w:p w:rsidR="00BD2E3F" w:rsidRPr="00BD2E3F" w:rsidRDefault="00BD2E3F" w:rsidP="00BD2E3F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BD2E3F" w:rsidRPr="00BD2E3F" w:rsidRDefault="00BD2E3F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NAČINU TESTIRANJA KANDIDATA</w:t>
      </w:r>
    </w:p>
    <w:p w:rsidR="00BD2E3F" w:rsidRDefault="00BD2E3F" w:rsidP="00BD2E3F">
      <w:pPr>
        <w:pStyle w:val="Bezproreda"/>
        <w:rPr>
          <w:rFonts w:ascii="Arial" w:hAnsi="Arial" w:cs="Arial"/>
          <w:sz w:val="24"/>
          <w:szCs w:val="24"/>
        </w:rPr>
      </w:pPr>
    </w:p>
    <w:p w:rsidR="00BD2E3F" w:rsidRDefault="00BD2E3F" w:rsidP="00BD2E3F">
      <w:pPr>
        <w:pStyle w:val="Bezproreda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Administrativni referent – sudski zapisničar:</w:t>
      </w: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a) Pismena provjera znanja - Poznavanje ustroja i poslovanja u sudovima Republike</w:t>
      </w: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Hrvatske -pismeni test- 10 pitanja</w:t>
      </w: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b) Testiranje rada na računalu (prijepis i diktat)</w:t>
      </w: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c) Razgovor (intervju) kandidata s komisijom za provedbu oglasa koji su zadovoljili na</w:t>
      </w:r>
    </w:p>
    <w:p w:rsid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pisanoj provj</w:t>
      </w:r>
      <w:r>
        <w:rPr>
          <w:rFonts w:ascii="Arial" w:hAnsi="Arial" w:cs="Arial"/>
          <w:sz w:val="24"/>
          <w:szCs w:val="24"/>
        </w:rPr>
        <w:t>eri znanja, prijepisu i diktatu.</w:t>
      </w: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D2E3F" w:rsidRPr="00BD2E3F" w:rsidRDefault="00BD2E3F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PRAVNIM IZVORIMA</w:t>
      </w:r>
    </w:p>
    <w:p w:rsidR="00BD2E3F" w:rsidRDefault="00BD2E3F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za pripremu kandidata za testiranje:</w:t>
      </w:r>
    </w:p>
    <w:p w:rsidR="00BD2E3F" w:rsidRPr="00BD2E3F" w:rsidRDefault="00BD2E3F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lastRenderedPageBreak/>
        <w:t>Administrativni referent – sudski zapisničar:</w:t>
      </w: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- Sudski poslovnik (Narodne novine broj 37/14, 49/14, 8/15, 123/15, 45/16, 29/17,</w:t>
      </w: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33/17, 34/17, 57/17, 101/18, 119/2018, 81/19, 128/19, 39/20, 138/20,147/20, 70/21,</w:t>
      </w: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99/21, 145/21 i 23/22) - www.nn.hr</w:t>
      </w: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 xml:space="preserve">- Pravilnik o radu u sustavu </w:t>
      </w:r>
      <w:proofErr w:type="spellStart"/>
      <w:r w:rsidRPr="00BD2E3F">
        <w:rPr>
          <w:rFonts w:ascii="Arial" w:hAnsi="Arial" w:cs="Arial"/>
          <w:sz w:val="24"/>
          <w:szCs w:val="24"/>
        </w:rPr>
        <w:t>eSpis</w:t>
      </w:r>
      <w:proofErr w:type="spellEnd"/>
      <w:r w:rsidRPr="00BD2E3F">
        <w:rPr>
          <w:rFonts w:ascii="Arial" w:hAnsi="Arial" w:cs="Arial"/>
          <w:sz w:val="24"/>
          <w:szCs w:val="24"/>
        </w:rPr>
        <w:t xml:space="preserve"> (Narodne novine broj 35/15, 123/15, 45/16, 29/17,</w:t>
      </w: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112/17, 119/18, 39/20, 138/20, 70/21 i 99/21, 145/21 i 23/22) – www.nn.hr</w:t>
      </w: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 xml:space="preserve">- Zakon o sudskim pristojbama </w:t>
      </w:r>
      <w:r w:rsidR="00C802FD">
        <w:rPr>
          <w:rFonts w:ascii="Arial" w:hAnsi="Arial" w:cs="Arial"/>
          <w:sz w:val="24"/>
          <w:szCs w:val="24"/>
        </w:rPr>
        <w:t>(Narodne novine broj 118/18 i 51/23</w:t>
      </w:r>
      <w:r w:rsidRPr="00BD2E3F">
        <w:rPr>
          <w:rFonts w:ascii="Arial" w:hAnsi="Arial" w:cs="Arial"/>
          <w:sz w:val="24"/>
          <w:szCs w:val="24"/>
        </w:rPr>
        <w:t>) - www.nn.hr</w:t>
      </w:r>
    </w:p>
    <w:p w:rsidR="00BD2E3F" w:rsidRDefault="00BD2E3F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BD2E3F" w:rsidRPr="00BD2E3F" w:rsidRDefault="00BD2E3F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VRIJEME I MJESTO ODRŽAVANJA TE O SADRŽAJU I NAČINU TESTIRANJA</w:t>
      </w:r>
    </w:p>
    <w:p w:rsidR="00BD2E3F" w:rsidRDefault="00BD2E3F" w:rsidP="00BD2E3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BIT ĆE OBJAVLJENO NAKNADNO.</w:t>
      </w:r>
    </w:p>
    <w:p w:rsidR="00BD2E3F" w:rsidRPr="00BD2E3F" w:rsidRDefault="00BD2E3F" w:rsidP="00BD2E3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958BD" w:rsidRPr="0099328B" w:rsidRDefault="00BD2E3F" w:rsidP="00BD2E3F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BD2E3F">
        <w:rPr>
          <w:rFonts w:ascii="Arial" w:hAnsi="Arial" w:cs="Arial"/>
          <w:sz w:val="24"/>
          <w:szCs w:val="24"/>
        </w:rPr>
        <w:t>OPĆINSKI SUD U SPLITU</w:t>
      </w:r>
    </w:p>
    <w:sectPr w:rsidR="00C958BD" w:rsidRPr="0099328B" w:rsidSect="00F608C6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F6" w:rsidRDefault="00F300F6" w:rsidP="00F608C6">
      <w:pPr>
        <w:spacing w:after="0" w:line="240" w:lineRule="auto"/>
      </w:pPr>
      <w:r>
        <w:separator/>
      </w:r>
    </w:p>
  </w:endnote>
  <w:endnote w:type="continuationSeparator" w:id="0">
    <w:p w:rsidR="00F300F6" w:rsidRDefault="00F300F6" w:rsidP="00F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F6" w:rsidRDefault="00F300F6" w:rsidP="00F608C6">
      <w:pPr>
        <w:spacing w:after="0" w:line="240" w:lineRule="auto"/>
      </w:pPr>
      <w:r>
        <w:separator/>
      </w:r>
    </w:p>
  </w:footnote>
  <w:footnote w:type="continuationSeparator" w:id="0">
    <w:p w:rsidR="00F300F6" w:rsidRDefault="00F300F6" w:rsidP="00F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923320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F608C6" w:rsidRPr="0099328B" w:rsidRDefault="00F608C6">
        <w:pPr>
          <w:pStyle w:val="Zaglavlje"/>
          <w:jc w:val="center"/>
          <w:rPr>
            <w:rFonts w:ascii="Arial" w:hAnsi="Arial" w:cs="Arial"/>
            <w:sz w:val="24"/>
            <w:szCs w:val="24"/>
          </w:rPr>
        </w:pPr>
        <w:r w:rsidRPr="0099328B">
          <w:rPr>
            <w:rFonts w:ascii="Arial" w:hAnsi="Arial" w:cs="Arial"/>
            <w:sz w:val="24"/>
            <w:szCs w:val="24"/>
          </w:rPr>
          <w:fldChar w:fldCharType="begin"/>
        </w:r>
        <w:r w:rsidRPr="0099328B">
          <w:rPr>
            <w:rFonts w:ascii="Arial" w:hAnsi="Arial" w:cs="Arial"/>
            <w:sz w:val="24"/>
            <w:szCs w:val="24"/>
          </w:rPr>
          <w:instrText>PAGE   \* MERGEFORMAT</w:instrText>
        </w:r>
        <w:r w:rsidRPr="0099328B">
          <w:rPr>
            <w:rFonts w:ascii="Arial" w:hAnsi="Arial" w:cs="Arial"/>
            <w:sz w:val="24"/>
            <w:szCs w:val="24"/>
          </w:rPr>
          <w:fldChar w:fldCharType="separate"/>
        </w:r>
        <w:r w:rsidR="00812341">
          <w:rPr>
            <w:rFonts w:ascii="Arial" w:hAnsi="Arial" w:cs="Arial"/>
            <w:noProof/>
            <w:sz w:val="24"/>
            <w:szCs w:val="24"/>
          </w:rPr>
          <w:t>2</w:t>
        </w:r>
        <w:r w:rsidRPr="0099328B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608C6" w:rsidRPr="0099328B" w:rsidRDefault="00F608C6" w:rsidP="00F608C6">
    <w:pPr>
      <w:pStyle w:val="Zaglavlje"/>
      <w:jc w:val="right"/>
      <w:rPr>
        <w:rFonts w:ascii="Arial" w:hAnsi="Arial" w:cs="Arial"/>
        <w:sz w:val="24"/>
        <w:szCs w:val="24"/>
      </w:rPr>
    </w:pPr>
    <w:r w:rsidRPr="0099328B">
      <w:rPr>
        <w:rFonts w:ascii="Arial" w:hAnsi="Arial" w:cs="Arial"/>
        <w:sz w:val="24"/>
        <w:szCs w:val="24"/>
      </w:rPr>
      <w:t>7 Su-</w:t>
    </w:r>
    <w:r w:rsidR="00BD2E3F">
      <w:rPr>
        <w:rFonts w:ascii="Arial" w:hAnsi="Arial" w:cs="Arial"/>
        <w:sz w:val="24"/>
        <w:szCs w:val="24"/>
      </w:rPr>
      <w:t>958/</w:t>
    </w:r>
    <w:r w:rsidR="00082747">
      <w:rPr>
        <w:rFonts w:ascii="Arial" w:hAnsi="Arial" w:cs="Arial"/>
        <w:sz w:val="24"/>
        <w:szCs w:val="24"/>
      </w:rPr>
      <w:t>2023</w:t>
    </w:r>
    <w:r w:rsidR="006C36FE">
      <w:rPr>
        <w:rFonts w:ascii="Arial" w:hAnsi="Arial" w:cs="Arial"/>
        <w:sz w:val="24"/>
        <w:szCs w:val="24"/>
      </w:rPr>
      <w:t>-</w:t>
    </w:r>
    <w:r w:rsidR="005E35F2">
      <w:rPr>
        <w:rFonts w:ascii="Arial" w:hAnsi="Arial" w:cs="Arial"/>
        <w:sz w:val="24"/>
        <w:szCs w:val="24"/>
      </w:rPr>
      <w:t>4</w:t>
    </w:r>
  </w:p>
  <w:p w:rsidR="00F608C6" w:rsidRPr="00F608C6" w:rsidRDefault="00F608C6" w:rsidP="00F608C6">
    <w:pPr>
      <w:pStyle w:val="Zaglavlje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604D"/>
    <w:multiLevelType w:val="hybridMultilevel"/>
    <w:tmpl w:val="6B7AC7B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C0516"/>
    <w:multiLevelType w:val="hybridMultilevel"/>
    <w:tmpl w:val="77489D96"/>
    <w:lvl w:ilvl="0" w:tplc="738643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57F5D"/>
    <w:multiLevelType w:val="hybridMultilevel"/>
    <w:tmpl w:val="F4FC31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04804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52BBC"/>
    <w:multiLevelType w:val="hybridMultilevel"/>
    <w:tmpl w:val="DBC47ED2"/>
    <w:lvl w:ilvl="0" w:tplc="C4E4EE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4198F"/>
    <w:multiLevelType w:val="hybridMultilevel"/>
    <w:tmpl w:val="220EE89E"/>
    <w:lvl w:ilvl="0" w:tplc="AF8C2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3734D"/>
    <w:multiLevelType w:val="hybridMultilevel"/>
    <w:tmpl w:val="8028E3BE"/>
    <w:lvl w:ilvl="0" w:tplc="3E70D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4537DF"/>
    <w:multiLevelType w:val="hybridMultilevel"/>
    <w:tmpl w:val="3B9E9FA0"/>
    <w:lvl w:ilvl="0" w:tplc="39CA8B0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8A30700"/>
    <w:multiLevelType w:val="hybridMultilevel"/>
    <w:tmpl w:val="2CA66810"/>
    <w:lvl w:ilvl="0" w:tplc="8E3ABE4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F18DC"/>
    <w:multiLevelType w:val="hybridMultilevel"/>
    <w:tmpl w:val="36EA3E30"/>
    <w:lvl w:ilvl="0" w:tplc="5C0EE0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E53D16"/>
    <w:multiLevelType w:val="hybridMultilevel"/>
    <w:tmpl w:val="87ECD272"/>
    <w:lvl w:ilvl="0" w:tplc="7048046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0BF6688"/>
    <w:multiLevelType w:val="hybridMultilevel"/>
    <w:tmpl w:val="9C0C28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D1D2D"/>
    <w:multiLevelType w:val="hybridMultilevel"/>
    <w:tmpl w:val="C2DE4BCC"/>
    <w:lvl w:ilvl="0" w:tplc="ECD430A6">
      <w:start w:val="1"/>
      <w:numFmt w:val="decimal"/>
      <w:lvlText w:val="%1."/>
      <w:lvlJc w:val="left"/>
      <w:pPr>
        <w:ind w:left="360" w:hanging="360"/>
      </w:pPr>
      <w:rPr>
        <w:rFonts w:eastAsia="Times New Roman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302F51"/>
    <w:multiLevelType w:val="hybridMultilevel"/>
    <w:tmpl w:val="DD4E825C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D16DFC"/>
    <w:multiLevelType w:val="hybridMultilevel"/>
    <w:tmpl w:val="73AE47B6"/>
    <w:lvl w:ilvl="0" w:tplc="738643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E53C9"/>
    <w:multiLevelType w:val="hybridMultilevel"/>
    <w:tmpl w:val="32D6CBAE"/>
    <w:lvl w:ilvl="0" w:tplc="738643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36B3A"/>
    <w:multiLevelType w:val="hybridMultilevel"/>
    <w:tmpl w:val="C936BD60"/>
    <w:lvl w:ilvl="0" w:tplc="70480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45B31"/>
    <w:multiLevelType w:val="hybridMultilevel"/>
    <w:tmpl w:val="7908A3FA"/>
    <w:lvl w:ilvl="0" w:tplc="06AEA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5910B22"/>
    <w:multiLevelType w:val="hybridMultilevel"/>
    <w:tmpl w:val="4202AE56"/>
    <w:lvl w:ilvl="0" w:tplc="D5D60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7928A4"/>
    <w:multiLevelType w:val="hybridMultilevel"/>
    <w:tmpl w:val="1DC8C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0"/>
  </w:num>
  <w:num w:numId="5">
    <w:abstractNumId w:val="4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7"/>
  </w:num>
  <w:num w:numId="13">
    <w:abstractNumId w:val="15"/>
  </w:num>
  <w:num w:numId="14">
    <w:abstractNumId w:val="1"/>
  </w:num>
  <w:num w:numId="15">
    <w:abstractNumId w:val="14"/>
  </w:num>
  <w:num w:numId="16">
    <w:abstractNumId w:val="13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00"/>
    <w:rsid w:val="00030531"/>
    <w:rsid w:val="00041E31"/>
    <w:rsid w:val="00065B49"/>
    <w:rsid w:val="0007569D"/>
    <w:rsid w:val="00082747"/>
    <w:rsid w:val="00086058"/>
    <w:rsid w:val="000A7527"/>
    <w:rsid w:val="000E0511"/>
    <w:rsid w:val="00102CBF"/>
    <w:rsid w:val="00123C27"/>
    <w:rsid w:val="001348A6"/>
    <w:rsid w:val="001473F1"/>
    <w:rsid w:val="00154BB8"/>
    <w:rsid w:val="00166EBA"/>
    <w:rsid w:val="001B2430"/>
    <w:rsid w:val="001C1FD3"/>
    <w:rsid w:val="0021057A"/>
    <w:rsid w:val="002134D3"/>
    <w:rsid w:val="00216396"/>
    <w:rsid w:val="0022437E"/>
    <w:rsid w:val="002372EA"/>
    <w:rsid w:val="002539B1"/>
    <w:rsid w:val="002666C2"/>
    <w:rsid w:val="002962B1"/>
    <w:rsid w:val="002A4D32"/>
    <w:rsid w:val="002B2E7C"/>
    <w:rsid w:val="002E5C93"/>
    <w:rsid w:val="00313143"/>
    <w:rsid w:val="003330E4"/>
    <w:rsid w:val="00353A3B"/>
    <w:rsid w:val="00384BF6"/>
    <w:rsid w:val="00391D80"/>
    <w:rsid w:val="003B609D"/>
    <w:rsid w:val="004209AB"/>
    <w:rsid w:val="00452BAD"/>
    <w:rsid w:val="00463F70"/>
    <w:rsid w:val="0047730B"/>
    <w:rsid w:val="004925B8"/>
    <w:rsid w:val="00497379"/>
    <w:rsid w:val="004A3263"/>
    <w:rsid w:val="004B46A2"/>
    <w:rsid w:val="004B68B3"/>
    <w:rsid w:val="004C04DD"/>
    <w:rsid w:val="004C1987"/>
    <w:rsid w:val="004C4934"/>
    <w:rsid w:val="004D4C80"/>
    <w:rsid w:val="004D745C"/>
    <w:rsid w:val="004E0A76"/>
    <w:rsid w:val="004E536B"/>
    <w:rsid w:val="004F7627"/>
    <w:rsid w:val="005146B2"/>
    <w:rsid w:val="00534DD6"/>
    <w:rsid w:val="00543273"/>
    <w:rsid w:val="00563C4B"/>
    <w:rsid w:val="00576F43"/>
    <w:rsid w:val="005E35F2"/>
    <w:rsid w:val="00637696"/>
    <w:rsid w:val="006A6A7F"/>
    <w:rsid w:val="006B1D79"/>
    <w:rsid w:val="006C36FE"/>
    <w:rsid w:val="006D4D08"/>
    <w:rsid w:val="00752268"/>
    <w:rsid w:val="00756400"/>
    <w:rsid w:val="00764CEA"/>
    <w:rsid w:val="00776E88"/>
    <w:rsid w:val="00777FBF"/>
    <w:rsid w:val="007D4375"/>
    <w:rsid w:val="007E4C28"/>
    <w:rsid w:val="007F5117"/>
    <w:rsid w:val="00812341"/>
    <w:rsid w:val="00814860"/>
    <w:rsid w:val="00877BD1"/>
    <w:rsid w:val="00880894"/>
    <w:rsid w:val="008A5EA1"/>
    <w:rsid w:val="008B6D8F"/>
    <w:rsid w:val="008C0EE2"/>
    <w:rsid w:val="008C4D39"/>
    <w:rsid w:val="00900CAC"/>
    <w:rsid w:val="00915457"/>
    <w:rsid w:val="00946C73"/>
    <w:rsid w:val="009670AB"/>
    <w:rsid w:val="0099328B"/>
    <w:rsid w:val="009D0EC6"/>
    <w:rsid w:val="009D30DA"/>
    <w:rsid w:val="009F756D"/>
    <w:rsid w:val="00A06A16"/>
    <w:rsid w:val="00A149FA"/>
    <w:rsid w:val="00A53762"/>
    <w:rsid w:val="00A6298C"/>
    <w:rsid w:val="00A72FBB"/>
    <w:rsid w:val="00A91B19"/>
    <w:rsid w:val="00AA0D6D"/>
    <w:rsid w:val="00AB69D1"/>
    <w:rsid w:val="00AC6347"/>
    <w:rsid w:val="00AC7132"/>
    <w:rsid w:val="00B25433"/>
    <w:rsid w:val="00B324FB"/>
    <w:rsid w:val="00B4445B"/>
    <w:rsid w:val="00B72FA4"/>
    <w:rsid w:val="00B82674"/>
    <w:rsid w:val="00BA09BF"/>
    <w:rsid w:val="00BD2E3F"/>
    <w:rsid w:val="00C0164E"/>
    <w:rsid w:val="00C7534F"/>
    <w:rsid w:val="00C802FD"/>
    <w:rsid w:val="00C958BD"/>
    <w:rsid w:val="00CB55D9"/>
    <w:rsid w:val="00CE789A"/>
    <w:rsid w:val="00D12C41"/>
    <w:rsid w:val="00D47A0E"/>
    <w:rsid w:val="00D71C5B"/>
    <w:rsid w:val="00DA005D"/>
    <w:rsid w:val="00DD1E16"/>
    <w:rsid w:val="00DF1F6B"/>
    <w:rsid w:val="00E472EB"/>
    <w:rsid w:val="00E51859"/>
    <w:rsid w:val="00EC5820"/>
    <w:rsid w:val="00F22FFE"/>
    <w:rsid w:val="00F300F6"/>
    <w:rsid w:val="00F36174"/>
    <w:rsid w:val="00F608C6"/>
    <w:rsid w:val="00F705FB"/>
    <w:rsid w:val="00FD0474"/>
    <w:rsid w:val="00F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0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640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40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5640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12C41"/>
    <w:rPr>
      <w:b/>
      <w:bCs/>
    </w:rPr>
  </w:style>
  <w:style w:type="character" w:styleId="Hiperveza">
    <w:name w:val="Hyperlink"/>
    <w:basedOn w:val="Zadanifontodlomka"/>
    <w:uiPriority w:val="99"/>
    <w:unhideWhenUsed/>
    <w:rsid w:val="00D12C4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5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08C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6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08C6"/>
    <w:rPr>
      <w:rFonts w:ascii="Calibri" w:eastAsia="Calibri" w:hAnsi="Calibri" w:cs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472EB"/>
    <w:pPr>
      <w:spacing w:after="120"/>
      <w:ind w:left="283"/>
    </w:pPr>
    <w:rPr>
      <w:rFonts w:asciiTheme="minorHAnsi" w:eastAsiaTheme="minorEastAsia" w:hAnsiTheme="minorHAnsi" w:cstheme="minorBidi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472EB"/>
    <w:rPr>
      <w:rFonts w:eastAsiaTheme="minorEastAsia"/>
      <w:lang w:eastAsia="hr-HR"/>
    </w:rPr>
  </w:style>
  <w:style w:type="paragraph" w:customStyle="1" w:styleId="Style4">
    <w:name w:val="Style4"/>
    <w:basedOn w:val="Normal"/>
    <w:uiPriority w:val="99"/>
    <w:rsid w:val="00F36174"/>
    <w:pPr>
      <w:widowControl w:val="0"/>
      <w:autoSpaceDE w:val="0"/>
      <w:autoSpaceDN w:val="0"/>
      <w:adjustRightInd w:val="0"/>
      <w:spacing w:after="0" w:line="31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F36174"/>
    <w:pPr>
      <w:widowControl w:val="0"/>
      <w:autoSpaceDE w:val="0"/>
      <w:autoSpaceDN w:val="0"/>
      <w:adjustRightInd w:val="0"/>
      <w:spacing w:after="0" w:line="312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ntStyle14">
    <w:name w:val="Font Style14"/>
    <w:uiPriority w:val="99"/>
    <w:rsid w:val="00F36174"/>
    <w:rPr>
      <w:rFonts w:ascii="Times New Roman" w:hAnsi="Times New Roman" w:cs="Times New Roman"/>
      <w:sz w:val="22"/>
      <w:szCs w:val="22"/>
    </w:rPr>
  </w:style>
  <w:style w:type="character" w:styleId="Tekstrezerviranogmjesta">
    <w:name w:val="Placeholder Text"/>
    <w:basedOn w:val="Zadanifontodlomka"/>
    <w:uiPriority w:val="99"/>
    <w:semiHidden/>
    <w:rsid w:val="00915457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915457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915457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915457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915457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0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640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40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5640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12C41"/>
    <w:rPr>
      <w:b/>
      <w:bCs/>
    </w:rPr>
  </w:style>
  <w:style w:type="character" w:styleId="Hiperveza">
    <w:name w:val="Hyperlink"/>
    <w:basedOn w:val="Zadanifontodlomka"/>
    <w:uiPriority w:val="99"/>
    <w:unhideWhenUsed/>
    <w:rsid w:val="00D12C41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5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08C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6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08C6"/>
    <w:rPr>
      <w:rFonts w:ascii="Calibri" w:eastAsia="Calibri" w:hAnsi="Calibri" w:cs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472EB"/>
    <w:pPr>
      <w:spacing w:after="120"/>
      <w:ind w:left="283"/>
    </w:pPr>
    <w:rPr>
      <w:rFonts w:asciiTheme="minorHAnsi" w:eastAsiaTheme="minorEastAsia" w:hAnsiTheme="minorHAnsi" w:cstheme="minorBidi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472EB"/>
    <w:rPr>
      <w:rFonts w:eastAsiaTheme="minorEastAsia"/>
      <w:lang w:eastAsia="hr-HR"/>
    </w:rPr>
  </w:style>
  <w:style w:type="paragraph" w:customStyle="1" w:styleId="Style4">
    <w:name w:val="Style4"/>
    <w:basedOn w:val="Normal"/>
    <w:uiPriority w:val="99"/>
    <w:rsid w:val="00F36174"/>
    <w:pPr>
      <w:widowControl w:val="0"/>
      <w:autoSpaceDE w:val="0"/>
      <w:autoSpaceDN w:val="0"/>
      <w:adjustRightInd w:val="0"/>
      <w:spacing w:after="0" w:line="31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F36174"/>
    <w:pPr>
      <w:widowControl w:val="0"/>
      <w:autoSpaceDE w:val="0"/>
      <w:autoSpaceDN w:val="0"/>
      <w:adjustRightInd w:val="0"/>
      <w:spacing w:after="0" w:line="312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ntStyle14">
    <w:name w:val="Font Style14"/>
    <w:uiPriority w:val="99"/>
    <w:rsid w:val="00F36174"/>
    <w:rPr>
      <w:rFonts w:ascii="Times New Roman" w:hAnsi="Times New Roman" w:cs="Times New Roman"/>
      <w:sz w:val="22"/>
      <w:szCs w:val="22"/>
    </w:rPr>
  </w:style>
  <w:style w:type="character" w:styleId="Tekstrezerviranogmjesta">
    <w:name w:val="Placeholder Text"/>
    <w:basedOn w:val="Zadanifontodlomka"/>
    <w:uiPriority w:val="99"/>
    <w:semiHidden/>
    <w:rsid w:val="00915457"/>
    <w:rPr>
      <w:color w:val="808080"/>
      <w:bdr w:val="none" w:sz="0" w:space="0" w:color="auto"/>
      <w:shd w:val="clear" w:color="auto" w:fill="CCFFFF"/>
    </w:rPr>
  </w:style>
  <w:style w:type="character" w:customStyle="1" w:styleId="eSPISCCParagraphDefaultFont">
    <w:name w:val="eSPIS_CC_Paragraph Default Font"/>
    <w:basedOn w:val="Zadanifontodlomka"/>
    <w:rsid w:val="00915457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915457"/>
    <w:rPr>
      <w:rFonts w:ascii="Arial" w:hAnsi="Arial" w:cs="Arial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915457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915457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n.hr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12. lipnja 2023.</izvorni_sadrzaj>
    <derivirana_varijabla naziv="DomainObject.DatumDonosenjaOdluke_1">12. lipnja 2023.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Su-958/2023-4</izvorni_sadrzaj>
    <derivirana_varijabla naziv="DomainObject.Oznaka_1">Su-958/2023-4</derivirana_varijabla>
  </DomainObject.Oznaka>
  <DomainObject.DonositeljOdluke.Ime>
    <izvorni_sadrzaj>Dražen</izvorni_sadrzaj>
    <derivirana_varijabla naziv="DomainObject.DonositeljOdluke.Ime_1">Dražen</derivirana_varijabla>
  </DomainObject.DonositeljOdluke.Ime>
  <DomainObject.DonositeljOdluke.Prezime>
    <izvorni_sadrzaj>Maravić</izvorni_sadrzaj>
    <derivirana_varijabla naziv="DomainObject.DonositeljOdluke.Prezime_1">Maravić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958</izvorni_sadrzaj>
    <derivirana_varijabla naziv="DomainObject.Predmet.Broj_1">958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svibnja 2023.</izvorni_sadrzaj>
    <derivirana_varijabla naziv="DomainObject.Predmet.DatumOsnivanja_1">3. svibnja 2023.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prethodno odobrenje za zapošljavanje dva službenika na određeno vrijeme - administrativni referent - sudski zapisničar (Viktorija Perić, Ivona Roguljić)</izvorni_sadrzaj>
    <derivirana_varijabla naziv="DomainObject.Predmet.Opis_1">prethodno odobrenje za zapošljavanje dva službenika na određeno vrijeme - administrativni referent - sudski zapisničar (Viktorija Perić, Ivona Roguljić)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Su-958/2023</izvorni_sadrzaj>
    <derivirana_varijabla naziv="DomainObject.Predmet.OznakaBroj_1">Su-958/2023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Splitu</izvorni_sadrzaj>
    <derivirana_varijabla naziv="DomainObject.Predmet.Referada.Sud.Naziv_1">Općinski sud u Splitu</derivirana_varijabla>
  </DomainObject.Predmet.Referada.Sud.Naziv>
  <DomainObject.Predmet.Referada.Sudac>
    <izvorni_sadrzaj>Dražen Maravić</izvorni_sadrzaj>
    <derivirana_varijabla naziv="DomainObject.Predmet.Referada.Sudac_1">Dražen Maravić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Splitu; Ministarstvo pravosuđa i uprave</izvorni_sadrzaj>
    <derivirana_varijabla naziv="DomainObject.Predmet.StrankaFormated_1">  Općinski sud u Splitu; Ministarstvo pravosuđa i uprave</derivirana_varijabla>
  </DomainObject.Predmet.StrankaFormated>
  <DomainObject.Predmet.StrankaFormatedOIB>
    <izvorni_sadrzaj>  Općinski sud u Splitu, OIB 61980608934; Ministarstvo pravosuđa i uprave, OIB 72910430276</izvorni_sadrzaj>
    <derivirana_varijabla naziv="DomainObject.Predmet.StrankaFormatedOIB_1">  Općinski sud u Splitu, OIB 61980608934; Ministarstvo pravosuđa i uprave, OIB 72910430276</derivirana_varijabla>
  </DomainObject.Predmet.StrankaFormatedOIB>
  <DomainObject.Predmet.StrankaFormatedWithAdress>
    <izvorni_sadrzaj> Općinski sud u Splitu, Ex. vojarna Sv. Križ, Dračevac, 21000 Split; Ministarstvo pravosuđa i uprave, Ulica grada Vukovara 49, 10000 Zagreb</izvorni_sadrzaj>
    <derivirana_varijabla naziv="DomainObject.Predmet.StrankaFormatedWithAdress_1"> Općinski sud u Splitu, Ex. vojarna Sv. Križ, Dračevac, 21000 Split; Ministarstvo pravosuđa i uprave, Ulica grada Vukovara 49, 10000 Zagreb</derivirana_varijabla>
  </DomainObject.Predmet.StrankaFormatedWithAdress>
  <DomainObject.Predmet.StrankaFormatedWithAdressOIB>
    <izvorni_sadrzaj> Općinski sud u Splitu, OIB 61980608934, Ex. vojarna Sv. Križ, Dračevac, 21000 Split; Ministarstvo pravosuđa i uprave, OIB 72910430276, Ulica grada Vukovara 49, 10000 Zagreb</izvorni_sadrzaj>
    <derivirana_varijabla naziv="DomainObject.Predmet.StrankaFormatedWithAdressOIB_1"> Općinski sud u Splitu, OIB 61980608934, Ex. vojarna Sv. Križ, Dračevac, 21000 Split; Ministarstvo pravosuđa i uprave, OIB 72910430276, Ulica grada Vukovara 49, 10000 Zagreb</derivirana_varijabla>
  </DomainObject.Predmet.StrankaFormatedWithAdressOIB>
  <DomainObject.Predmet.StrankaWithAdress>
    <izvorni_sadrzaj>Općinski sud u Splitu Ex. vojarna Sv. Križ, Dračevac,21000 Split,Ministarstvo pravosuđa i uprave Ulica grada Vukovara 49,10000 Zagreb</izvorni_sadrzaj>
    <derivirana_varijabla naziv="DomainObject.Predmet.StrankaWithAdress_1">Općinski sud u Splitu Ex. vojarna Sv. Križ, Dračevac,21000 Split,Ministarstvo pravosuđa i uprave Ulica grada Vukovara 49,10000 Zagreb</derivirana_varijabla>
  </DomainObject.Predmet.StrankaWithAdress>
  <DomainObject.Predmet.StrankaWithAdressOIB>
    <izvorni_sadrzaj>Općinski sud u Splitu, OIB 61980608934, Ex. vojarna Sv. Križ, Dračevac,21000 Split,Ministarstvo pravosuđa i uprave, OIB 72910430276, Ulica grada Vukovara 49,10000 Zagreb</izvorni_sadrzaj>
    <derivirana_varijabla naziv="DomainObject.Predmet.StrankaWithAdressOIB_1">Općinski sud u Splitu, OIB 61980608934, Ex. vojarna Sv. Križ, Dračevac,21000 Split,Ministarstvo pravosuđa i uprave, OIB 72910430276, Ulica grada Vukovara 49,10000 Zagreb</derivirana_varijabla>
  </DomainObject.Predmet.StrankaWithAdressOIB>
  <DomainObject.Predmet.StrankaNazivFormated>
    <izvorni_sadrzaj>Općinski sud u Splitu,Ministarstvo pravosuđa i uprave</izvorni_sadrzaj>
    <derivirana_varijabla naziv="DomainObject.Predmet.StrankaNazivFormated_1">Općinski sud u Splitu,Ministarstvo pravosuđa i uprave</derivirana_varijabla>
  </DomainObject.Predmet.StrankaNazivFormated>
  <DomainObject.Predmet.StrankaNazivFormatedOIB>
    <izvorni_sadrzaj>Općinski sud u Splitu, OIB 61980608934,Ministarstvo pravosuđa i uprave, OIB 72910430276</izvorni_sadrzaj>
    <derivirana_varijabla naziv="DomainObject.Predmet.StrankaNazivFormatedOIB_1">Općinski sud u Splitu, OIB 61980608934,Ministarstvo pravosuđa i uprave, OIB 72910430276</derivirana_varijabla>
  </DomainObject.Predmet.StrankaNazivFormatedOIB>
  <DomainObject.Predmet.Sud.Adresa.Naselje>
    <izvorni_sadrzaj>Split</izvorni_sadrzaj>
    <derivirana_varijabla naziv="DomainObject.Predmet.Sud.Adresa.Naselje_1">Split</derivirana_varijabla>
  </DomainObject.Predmet.Sud.Adresa.Naselje>
  <DomainObject.Predmet.Sud.Adresa.NaseljeLokativ>
    <izvorni_sadrzaj>Splitu</izvorni_sadrzaj>
    <derivirana_varijabla naziv="DomainObject.Predmet.Sud.Adresa.NaseljeLokativ_1">Splitu</derivirana_varijabla>
  </DomainObject.Predmet.Sud.Adresa.NaseljeLokativ>
  <DomainObject.Predmet.Sud.Adresa.PostBroj>
    <izvorni_sadrzaj>21000</izvorni_sadrzaj>
    <derivirana_varijabla naziv="DomainObject.Predmet.Sud.Adresa.PostBroj_1">21000</derivirana_varijabla>
  </DomainObject.Predmet.Sud.Adresa.PostBroj>
  <DomainObject.Predmet.Sud.Adresa.UlicaIKBR>
    <izvorni_sadrzaj>Ex. vojarna Sv. Križ, Dračevac</izvorni_sadrzaj>
    <derivirana_varijabla naziv="DomainObject.Predmet.Sud.Adresa.UlicaIKBR_1">Ex. vojarna Sv. Križ, Dračevac</derivirana_varijabla>
  </DomainObject.Predmet.Sud.Adresa.UlicaIKBR>
  <DomainObject.Predmet.Sud.Naziv>
    <izvorni_sadrzaj>Općinski sud u Splitu</izvorni_sadrzaj>
    <derivirana_varijabla naziv="DomainObject.Predmet.Sud.Naziv_1">Općinski sud u Splitu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Pisarnica sudske uprave</izvorni_sadrzaj>
    <derivirana_varijabla naziv="DomainObject.Predmet.TrenutnaLokacijaSpisa.Naziv_1">Pisarnica sudske uprave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Splitu</izvorni_sadrzaj>
    <derivirana_varijabla naziv="DomainObject.Predmet.TrenutnaLokacijaSpisa.Sud.Naziv_1">Općinski sud u Splitu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pisarn.</izvorni_sadrzaj>
    <derivirana_varijabla naziv="DomainObject.Predmet.UstrojstvenaJedinicaVodi.Oznaka_1">Su pisarn.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Splitu</izvorni_sadrzaj>
    <derivirana_varijabla naziv="DomainObject.Predmet.UstrojstvenaJedinicaVodi.Sud.Naziv_1">Općinski sud u Splitu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Ines Vuka</izvorni_sadrzaj>
    <derivirana_varijabla naziv="DomainObject.Predmet.Zapisnicar_1">Ines Vuka</derivirana_varijabla>
  </DomainObject.Predmet.Zapisnicar>
  <DomainObject.Predmet.StrankaListFormated>
    <izvorni_sadrzaj>
      <item>Općinski sud u Splitu</item>
      <item>Ministarstvo pravosuđa i uprave</item>
    </izvorni_sadrzaj>
    <derivirana_varijabla naziv="DomainObject.Predmet.StrankaListFormated_1">
      <item>Općinski sud u Splitu</item>
      <item>Ministarstvo pravosuđa i uprave</item>
    </derivirana_varijabla>
  </DomainObject.Predmet.StrankaListFormated>
  <DomainObject.Predmet.StrankaListFormatedOIB>
    <izvorni_sadrzaj>
      <item>Općinski sud u Splitu, OIB 61980608934</item>
      <item>Ministarstvo pravosuđa i uprave, OIB 72910430276</item>
    </izvorni_sadrzaj>
    <derivirana_varijabla naziv="DomainObject.Predmet.StrankaListFormatedOIB_1">
      <item>Općinski sud u Splitu, OIB 61980608934</item>
      <item>Ministarstvo pravosuđa i uprave, OIB 72910430276</item>
    </derivirana_varijabla>
  </DomainObject.Predmet.StrankaListFormatedOIB>
  <DomainObject.Predmet.StrankaListFormatedWithAdress>
    <izvorni_sadrzaj>
      <item>Općinski sud u Splitu, Ex. vojarna Sv. Križ, Dračevac, 21000 Split</item>
      <item>Ministarstvo pravosuđa i uprave, Ulica grada Vukovara 49, 10000 Zagreb</item>
    </izvorni_sadrzaj>
    <derivirana_varijabla naziv="DomainObject.Predmet.StrankaListFormatedWithAdress_1">
      <item>Općinski sud u Splitu, Ex. vojarna Sv. Križ, Dračevac, 21000 Split</item>
      <item>Ministarstvo pravosuđa i uprave, Ulica grada Vukovara 49, 10000 Zagreb</item>
    </derivirana_varijabla>
  </DomainObject.Predmet.StrankaListFormatedWithAdress>
  <DomainObject.Predmet.StrankaListFormatedWithAdressOIB>
    <izvorni_sadrzaj>
      <item>Općinski sud u Splitu, OIB 61980608934, Ex. vojarna Sv. Križ, Dračevac, 21000 Split</item>
      <item>Ministarstvo pravosuđa i uprave, OIB 72910430276, Ulica grada Vukovara 49, 10000 Zagreb</item>
    </izvorni_sadrzaj>
    <derivirana_varijabla naziv="DomainObject.Predmet.StrankaListFormatedWithAdressOIB_1">
      <item>Općinski sud u Splitu, OIB 61980608934, Ex. vojarna Sv. Križ, Dračevac, 21000 Split</item>
      <item>Ministarstvo pravosuđa i uprave, OIB 72910430276, Ulica grada Vukovara 49, 10000 Zagreb</item>
    </derivirana_varijabla>
  </DomainObject.Predmet.StrankaListFormatedWithAdressOIB>
  <DomainObject.Predmet.StrankaListNazivFormated>
    <izvorni_sadrzaj>
      <item>Općinski sud u Splitu</item>
      <item>Ministarstvo pravosuđa i uprave</item>
    </izvorni_sadrzaj>
    <derivirana_varijabla naziv="DomainObject.Predmet.StrankaListNazivFormated_1">
      <item>Općinski sud u Splitu</item>
      <item>Ministarstvo pravosuđa i uprave</item>
    </derivirana_varijabla>
  </DomainObject.Predmet.StrankaListNazivFormated>
  <DomainObject.Predmet.StrankaListNazivFormatedOIB>
    <izvorni_sadrzaj>
      <item>Općinski sud u Splitu, OIB 61980608934</item>
      <item>Ministarstvo pravosuđa i uprave, OIB 72910430276</item>
    </izvorni_sadrzaj>
    <derivirana_varijabla naziv="DomainObject.Predmet.StrankaListNazivFormatedOIB_1">
      <item>Općinski sud u Splitu, OIB 61980608934</item>
      <item>Ministarstvo pravosuđa i uprave, OIB 72910430276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Ivona Roguljić</item>
      <item>Viktorija Perić</item>
    </izvorni_sadrzaj>
    <derivirana_varijabla naziv="DomainObject.Predmet.OstaliListFormated_1">
      <item>Ivona Roguljić</item>
      <item>Viktorija Perić</item>
    </derivirana_varijabla>
  </DomainObject.Predmet.OstaliListFormated>
  <DomainObject.Predmet.OstaliListFormatedOIB>
    <izvorni_sadrzaj>
      <item>Ivona Roguljić, OIB 64337378238</item>
      <item>Viktorija Perić, OIB 96010889031</item>
    </izvorni_sadrzaj>
    <derivirana_varijabla naziv="DomainObject.Predmet.OstaliListFormatedOIB_1">
      <item>Ivona Roguljić, OIB 64337378238</item>
      <item>Viktorija Perić, OIB 96010889031</item>
    </derivirana_varijabla>
  </DomainObject.Predmet.OstaliListFormatedOIB>
  <DomainObject.Predmet.OstaliListFormatedWithAdress>
    <izvorni_sadrzaj>
      <item>Ivona Roguljić, Roguljića N. 6, 21210 Kučine</item>
      <item>Viktorija Perić, Ulica Kralja Zvonimira 46, 21460 Stari Grad</item>
    </izvorni_sadrzaj>
    <derivirana_varijabla naziv="DomainObject.Predmet.OstaliListFormatedWithAdress_1">
      <item>Ivona Roguljić, Roguljića N. 6, 21210 Kučine</item>
      <item>Viktorija Perić, Ulica Kralja Zvonimira 46, 21460 Stari Grad</item>
    </derivirana_varijabla>
  </DomainObject.Predmet.OstaliListFormatedWithAdress>
  <DomainObject.Predmet.OstaliListFormatedWithAdressOIB>
    <izvorni_sadrzaj>
      <item>Ivona Roguljić, OIB 64337378238, Roguljića N. 6, 21210 Kučine</item>
      <item>Viktorija Perić, OIB 96010889031, Ulica Kralja Zvonimira 46, 21460 Stari Grad</item>
    </izvorni_sadrzaj>
    <derivirana_varijabla naziv="DomainObject.Predmet.OstaliListFormatedWithAdressOIB_1">
      <item>Ivona Roguljić, OIB 64337378238, Roguljića N. 6, 21210 Kučine</item>
      <item>Viktorija Perić, OIB 96010889031, Ulica Kralja Zvonimira 46, 21460 Stari Grad</item>
    </derivirana_varijabla>
  </DomainObject.Predmet.OstaliListFormatedWithAdressOIB>
  <DomainObject.Predmet.OstaliListNazivFormated>
    <izvorni_sadrzaj>
      <item>Ivona Roguljić</item>
      <item>Viktorija Perić</item>
    </izvorni_sadrzaj>
    <derivirana_varijabla naziv="DomainObject.Predmet.OstaliListNazivFormated_1">
      <item>Ivona Roguljić</item>
      <item>Viktorija Perić</item>
    </derivirana_varijabla>
  </DomainObject.Predmet.OstaliListNazivFormated>
  <DomainObject.Predmet.OstaliListNazivFormatedOIB>
    <izvorni_sadrzaj>
      <item>Ivona Roguljić, OIB 64337378238</item>
      <item>Viktorija Perić, OIB 96010889031</item>
    </izvorni_sadrzaj>
    <derivirana_varijabla naziv="DomainObject.Predmet.OstaliListNazivFormatedOIB_1">
      <item>Ivona Roguljić, OIB 64337378238</item>
      <item>Viktorija Perić, OIB 96010889031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Splitu</izvorni_sadrzaj>
    <derivirana_varijabla naziv="DomainObject.Predmet.Sud.Parent.Naziv_1">Županijski sud u Splitu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12. lipnja 2023.</izvorni_sadrzaj>
    <derivirana_varijabla naziv="DomainObject.Datum_1">12. lipnja 2023.</derivirana_varijabla>
  </DomainObject.Datum>
  <DomainObject.PoslovniBrojDokumenta>
    <izvorni_sadrzaj>Su-958/2023-4</izvorni_sadrzaj>
    <derivirana_varijabla naziv="DomainObject.PoslovniBrojDokumenta_1">Su-958/2023-4</derivirana_varijabla>
  </DomainObject.PoslovniBrojDokumenta>
  <DomainObject.Predmet.StrankaIDrugi>
    <izvorni_sadrzaj>Općinski sud u Splitu i dr.</izvorni_sadrzaj>
    <derivirana_varijabla naziv="DomainObject.Predmet.StrankaIDrugi_1">Općinski sud u Splitu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Splitu, OIB 61980608934, Ex. vojarna Sv. Križ, Dračevac, 21000 Split i dr.</izvorni_sadrzaj>
    <derivirana_varijabla naziv="DomainObject.Predmet.StrankaIDrugiAdressOIB_1">Općinski sud u Splitu, OIB 61980608934, Ex. vojarna Sv. Križ, Dračevac, 21000 Split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Splitu</item>
      <item>Ivona Roguljić</item>
      <item>Viktorija Perić</item>
      <item>Ministarstvo pravosuđa i uprave</item>
    </izvorni_sadrzaj>
    <derivirana_varijabla naziv="DomainObject.Predmet.SudioniciListNaziv_1">
      <item>Općinski sud u Splitu</item>
      <item>Ivona Roguljić</item>
      <item>Viktorija Perić</item>
      <item>Ministarstvo pravosuđa i uprave</item>
    </derivirana_varijabla>
  </DomainObject.Predmet.SudioniciListNaziv>
  <DomainObject.Predmet.SudioniciListAdressOIB>
    <izvorni_sadrzaj>
      <item>Općinski sud u Splitu, OIB 61980608934, Ex. vojarna Sv. Križ, Dračevac,21000 Split</item>
      <item>Ivona Roguljić, OIB 64337378238, Roguljića N. 6,21210 Kučine</item>
      <item>Viktorija Perić, OIB 96010889031, Ulica Kralja Zvonimira 46,21460 Stari Grad</item>
      <item>Ministarstvo pravosuđa i uprave, OIB 72910430276, Ulica grada Vukovara 49,10000 Zagreb</item>
    </izvorni_sadrzaj>
    <derivirana_varijabla naziv="DomainObject.Predmet.SudioniciListAdressOIB_1">
      <item>Općinski sud u Splitu, OIB 61980608934, Ex. vojarna Sv. Križ, Dračevac,21000 Split</item>
      <item>Ivona Roguljić, OIB 64337378238, Roguljića N. 6,21210 Kučine</item>
      <item>Viktorija Perić, OIB 96010889031, Ulica Kralja Zvonimira 46,21460 Stari Grad</item>
      <item>Ministarstvo pravosuđa i uprave, OIB 72910430276, Ulica grada Vukovara 49,10000 Zagreb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61980608934</item>
      <item>, OIB 64337378238</item>
      <item>, OIB 96010889031</item>
      <item>, OIB 72910430276</item>
    </izvorni_sadrzaj>
    <derivirana_varijabla naziv="DomainObject.Predmet.SudioniciListNazivOIB_1">
      <item>, OIB 61980608934</item>
      <item>, OIB 64337378238</item>
      <item>, OIB 96010889031</item>
      <item>, OIB 72910430276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12. lipnja 2023.</izvorni_sadrzaj>
    <derivirana_varijabla naziv="DomainObject.PredzadnjaOdlukaIzPredmeta.DatumDonosenjaOdluke_1">12. lipnja 2023.</derivirana_varijabla>
  </DomainObject.PredzadnjaOdlukaIzPredmeta.DatumDonosenjaOdluke>
  <DomainObject.PredzadnjaOdlukaIzPredmeta.Oznaka>
    <izvorni_sadrzaj>Su-958/2023-3</izvorni_sadrzaj>
    <derivirana_varijabla naziv="DomainObject.PredzadnjaOdlukaIzPredmeta.Oznaka_1">Su-958/2023-3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3. svibnja 2023.</izvorni_sadrzaj>
    <derivirana_varijabla naziv="DomainObject.Predmet.DatumPocetkaProcesa_1">3. svibnja 2023.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>
      <item/>
    </izvorni_sadrzaj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izvorni_sadrzaj>
    <derivirana_varijabla naziv="DomainObject.PolicijskePostajeList_1"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B5278DAA-9632-4888-9FA9-CEBD9D45B41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0</TotalTime>
  <Pages>2</Pages>
  <Words>337</Words>
  <Characters>2009</Characters>
  <Application>Microsoft Office Word</Application>
  <DocSecurity>0</DocSecurity>
  <Lines>60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Smiljana Antunović</dc:creator>
  <cp:lastModifiedBy>Tatjana Renić</cp:lastModifiedBy>
  <cp:revision>2</cp:revision>
  <cp:lastPrinted>2021-12-03T08:04:00Z</cp:lastPrinted>
  <dcterms:created xsi:type="dcterms:W3CDTF">2023-06-12T10:27:00Z</dcterms:created>
  <dcterms:modified xsi:type="dcterms:W3CDTF">2023-06-12T10:27:00Z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Su-958/2023-4 / Odluka - Obavijest (7su-958-23-opis_poslova.docx)</vt:lpwstr>
  </property>
  <property fmtid="{D5CDD505-2E9C-101B-9397-08002B2CF9AE}" pid="4" name="CC_coloring">
    <vt:bool>true</vt:bool>
  </property>
  <property fmtid="{D5CDD505-2E9C-101B-9397-08002B2CF9AE}" pid="5" name="BrojStranica">
    <vt:i4>2</vt:i4>
  </property>
</Properties>
</file>